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10773"/>
      </w:tblGrid>
      <w:tr w:rsidR="001566AE" w:rsidRPr="001C3795" w:rsidTr="009C6959">
        <w:trPr>
          <w:trHeight w:val="340"/>
        </w:trPr>
        <w:tc>
          <w:tcPr>
            <w:tcW w:w="10773" w:type="dxa"/>
            <w:tcBorders>
              <w:bottom w:val="single" w:sz="4" w:space="0" w:color="auto"/>
            </w:tcBorders>
            <w:tcMar>
              <w:bottom w:w="23" w:type="dxa"/>
            </w:tcMar>
            <w:vAlign w:val="bottom"/>
          </w:tcPr>
          <w:p w:rsidR="001566AE" w:rsidRPr="001C3795" w:rsidRDefault="001566AE" w:rsidP="009C6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566AE" w:rsidRPr="001C3795" w:rsidTr="009C6959">
        <w:tc>
          <w:tcPr>
            <w:tcW w:w="10773" w:type="dxa"/>
            <w:tcBorders>
              <w:top w:val="single" w:sz="4" w:space="0" w:color="auto"/>
            </w:tcBorders>
            <w:tcMar>
              <w:top w:w="17" w:type="dxa"/>
            </w:tcMar>
          </w:tcPr>
          <w:p w:rsidR="001566AE" w:rsidRPr="00EC1E8E" w:rsidRDefault="001566AE" w:rsidP="009C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1E8E">
              <w:rPr>
                <w:rFonts w:ascii="Times New Roman" w:hAnsi="Times New Roman"/>
                <w:i/>
                <w:sz w:val="20"/>
                <w:szCs w:val="20"/>
              </w:rPr>
              <w:t>(наименование организации)</w:t>
            </w:r>
          </w:p>
        </w:tc>
      </w:tr>
    </w:tbl>
    <w:p w:rsidR="001566AE" w:rsidRDefault="001566AE" w:rsidP="00B05297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2835"/>
        <w:gridCol w:w="397"/>
        <w:gridCol w:w="288"/>
        <w:gridCol w:w="1870"/>
        <w:gridCol w:w="3085"/>
        <w:gridCol w:w="2310"/>
      </w:tblGrid>
      <w:tr w:rsidR="001566AE" w:rsidRPr="00C04871" w:rsidTr="009C6959">
        <w:trPr>
          <w:trHeight w:val="340"/>
        </w:trPr>
        <w:tc>
          <w:tcPr>
            <w:tcW w:w="10785" w:type="dxa"/>
            <w:gridSpan w:val="6"/>
            <w:tcMar>
              <w:bottom w:w="17" w:type="dxa"/>
            </w:tcMar>
            <w:vAlign w:val="bottom"/>
          </w:tcPr>
          <w:p w:rsidR="001566AE" w:rsidRPr="00C04871" w:rsidRDefault="001566AE" w:rsidP="009C69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871">
              <w:rPr>
                <w:rFonts w:ascii="Times New Roman" w:hAnsi="Times New Roman"/>
                <w:b/>
                <w:sz w:val="24"/>
                <w:szCs w:val="24"/>
              </w:rPr>
              <w:t>ПРИКАЗ</w:t>
            </w:r>
          </w:p>
          <w:p w:rsidR="001566AE" w:rsidRPr="00C04871" w:rsidRDefault="001566AE" w:rsidP="009C69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871"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совмещении должностей</w:t>
            </w:r>
          </w:p>
        </w:tc>
      </w:tr>
      <w:tr w:rsidR="001566AE" w:rsidRPr="00C04871" w:rsidTr="009C6959">
        <w:trPr>
          <w:trHeight w:val="340"/>
        </w:trPr>
        <w:tc>
          <w:tcPr>
            <w:tcW w:w="10785" w:type="dxa"/>
            <w:gridSpan w:val="6"/>
            <w:tcMar>
              <w:bottom w:w="17" w:type="dxa"/>
            </w:tcMar>
            <w:vAlign w:val="bottom"/>
          </w:tcPr>
          <w:p w:rsidR="001566AE" w:rsidRPr="00C04871" w:rsidRDefault="001566AE" w:rsidP="009C6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6AE" w:rsidRPr="007138EA" w:rsidTr="009C6959">
        <w:trPr>
          <w:trHeight w:val="340"/>
        </w:trPr>
        <w:tc>
          <w:tcPr>
            <w:tcW w:w="2835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1566AE" w:rsidRPr="008654CF" w:rsidRDefault="001566AE" w:rsidP="009C6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bottom"/>
          </w:tcPr>
          <w:p w:rsidR="001566AE" w:rsidRPr="007138EA" w:rsidRDefault="001566AE" w:rsidP="009C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8EA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566AE" w:rsidRPr="007138EA" w:rsidRDefault="001566AE" w:rsidP="009C6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nil"/>
            </w:tcBorders>
            <w:vAlign w:val="bottom"/>
          </w:tcPr>
          <w:p w:rsidR="001566AE" w:rsidRPr="007138EA" w:rsidRDefault="001566AE" w:rsidP="009C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8E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085" w:type="dxa"/>
            <w:vAlign w:val="bottom"/>
          </w:tcPr>
          <w:p w:rsidR="001566AE" w:rsidRPr="007138EA" w:rsidRDefault="001566AE" w:rsidP="009C6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38E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bottom"/>
          </w:tcPr>
          <w:p w:rsidR="001566AE" w:rsidRPr="007138EA" w:rsidRDefault="001566AE" w:rsidP="009C6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66AE" w:rsidRDefault="001566AE" w:rsidP="00156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73" w:type="dxa"/>
        <w:tblLayout w:type="fixed"/>
        <w:tblLook w:val="01E0"/>
      </w:tblPr>
      <w:tblGrid>
        <w:gridCol w:w="270"/>
        <w:gridCol w:w="2565"/>
        <w:gridCol w:w="426"/>
        <w:gridCol w:w="283"/>
        <w:gridCol w:w="300"/>
        <w:gridCol w:w="1616"/>
        <w:gridCol w:w="636"/>
        <w:gridCol w:w="2268"/>
        <w:gridCol w:w="567"/>
        <w:gridCol w:w="283"/>
        <w:gridCol w:w="1559"/>
      </w:tblGrid>
      <w:tr w:rsidR="001566AE" w:rsidRPr="00730677" w:rsidTr="009C6959">
        <w:trPr>
          <w:trHeight w:val="340"/>
        </w:trPr>
        <w:tc>
          <w:tcPr>
            <w:tcW w:w="6096" w:type="dxa"/>
            <w:gridSpan w:val="7"/>
            <w:tcMar>
              <w:left w:w="0" w:type="dxa"/>
              <w:bottom w:w="17" w:type="dxa"/>
              <w:right w:w="0" w:type="dxa"/>
            </w:tcMar>
            <w:vAlign w:val="bottom"/>
          </w:tcPr>
          <w:p w:rsidR="001566AE" w:rsidRPr="00D02AEF" w:rsidRDefault="001566AE" w:rsidP="009C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F00E35">
              <w:rPr>
                <w:rFonts w:ascii="Times New Roman" w:hAnsi="Times New Roman"/>
                <w:sz w:val="24"/>
                <w:szCs w:val="24"/>
              </w:rPr>
              <w:t>Поручить в порядке совмещения должностей в период 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1566AE" w:rsidRPr="00BC0040" w:rsidRDefault="001566AE" w:rsidP="009C6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1566AE" w:rsidRPr="00BC0040" w:rsidRDefault="001566AE" w:rsidP="009C6959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566AE" w:rsidRPr="00BC0040" w:rsidRDefault="001566AE" w:rsidP="009C69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1566AE" w:rsidRPr="00BC0040" w:rsidRDefault="001566AE" w:rsidP="009C6959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1566AE" w:rsidRPr="00730677" w:rsidTr="009C6959">
        <w:trPr>
          <w:trHeight w:val="340"/>
        </w:trPr>
        <w:tc>
          <w:tcPr>
            <w:tcW w:w="270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1566AE" w:rsidRPr="002C0C35" w:rsidRDefault="001566AE" w:rsidP="009C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566AE" w:rsidRPr="002C0C35" w:rsidRDefault="001566AE" w:rsidP="009C6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bottom"/>
          </w:tcPr>
          <w:p w:rsidR="001566AE" w:rsidRPr="002C0C35" w:rsidRDefault="001566AE" w:rsidP="009C6959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566AE" w:rsidRPr="002C0C35" w:rsidRDefault="001566AE" w:rsidP="009C69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66AE" w:rsidRPr="002C0C35" w:rsidRDefault="001566AE" w:rsidP="009C6959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929" w:type="dxa"/>
            <w:gridSpan w:val="6"/>
            <w:tcBorders>
              <w:bottom w:val="single" w:sz="4" w:space="0" w:color="auto"/>
            </w:tcBorders>
            <w:vAlign w:val="bottom"/>
          </w:tcPr>
          <w:p w:rsidR="001566AE" w:rsidRPr="002C0C35" w:rsidRDefault="001566AE" w:rsidP="009C6959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6AE" w:rsidRPr="00730677" w:rsidTr="009C6959">
        <w:trPr>
          <w:trHeight w:val="340"/>
        </w:trPr>
        <w:tc>
          <w:tcPr>
            <w:tcW w:w="3844" w:type="dxa"/>
            <w:gridSpan w:val="5"/>
            <w:tcMar>
              <w:left w:w="0" w:type="dxa"/>
              <w:bottom w:w="17" w:type="dxa"/>
              <w:right w:w="0" w:type="dxa"/>
            </w:tcMar>
            <w:vAlign w:val="bottom"/>
          </w:tcPr>
          <w:p w:rsidR="001566AE" w:rsidRPr="002C0C35" w:rsidRDefault="001566AE" w:rsidP="009C6959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9" w:type="dxa"/>
            <w:gridSpan w:val="6"/>
            <w:tcBorders>
              <w:top w:val="single" w:sz="4" w:space="0" w:color="auto"/>
            </w:tcBorders>
          </w:tcPr>
          <w:p w:rsidR="001566AE" w:rsidRPr="002C0C35" w:rsidRDefault="001566AE" w:rsidP="009C69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0C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должность и полностью Ф.И.О. работника</w:t>
            </w:r>
            <w:r w:rsidRPr="000750C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1566AE" w:rsidRPr="00730677" w:rsidTr="009C6959">
        <w:trPr>
          <w:trHeight w:val="340"/>
        </w:trPr>
        <w:tc>
          <w:tcPr>
            <w:tcW w:w="10773" w:type="dxa"/>
            <w:gridSpan w:val="11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1566AE" w:rsidRPr="002C0C35" w:rsidRDefault="001566AE" w:rsidP="009C69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6AE" w:rsidRPr="00730677" w:rsidTr="009C6959">
        <w:trPr>
          <w:trHeight w:val="340"/>
        </w:trPr>
        <w:tc>
          <w:tcPr>
            <w:tcW w:w="5460" w:type="dxa"/>
            <w:gridSpan w:val="6"/>
            <w:tcBorders>
              <w:top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1566AE" w:rsidRPr="002C0C35" w:rsidRDefault="001566AE" w:rsidP="009C6959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807E1C">
              <w:rPr>
                <w:rFonts w:ascii="Times New Roman" w:hAnsi="Times New Roman"/>
                <w:sz w:val="24"/>
                <w:szCs w:val="24"/>
              </w:rPr>
              <w:t>выполнение дополнительной работы по должности</w:t>
            </w:r>
          </w:p>
        </w:tc>
        <w:tc>
          <w:tcPr>
            <w:tcW w:w="53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66AE" w:rsidRPr="002C0C35" w:rsidRDefault="001566AE" w:rsidP="009C6959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6AE" w:rsidRPr="00730677" w:rsidTr="009C6959">
        <w:trPr>
          <w:trHeight w:val="340"/>
        </w:trPr>
        <w:tc>
          <w:tcPr>
            <w:tcW w:w="10773" w:type="dxa"/>
            <w:gridSpan w:val="11"/>
            <w:tcMar>
              <w:left w:w="0" w:type="dxa"/>
              <w:bottom w:w="17" w:type="dxa"/>
              <w:right w:w="0" w:type="dxa"/>
            </w:tcMar>
            <w:vAlign w:val="bottom"/>
          </w:tcPr>
          <w:p w:rsidR="001566AE" w:rsidRPr="00807E1C" w:rsidRDefault="001566AE" w:rsidP="009C6959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E97F9C">
              <w:rPr>
                <w:rFonts w:ascii="Times New Roman" w:hAnsi="Times New Roman"/>
                <w:sz w:val="24"/>
                <w:szCs w:val="24"/>
              </w:rPr>
              <w:t>без освобождения от основной работы.</w:t>
            </w:r>
          </w:p>
        </w:tc>
      </w:tr>
    </w:tbl>
    <w:p w:rsidR="001566AE" w:rsidRPr="00812113" w:rsidRDefault="001566AE" w:rsidP="00156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73" w:type="dxa"/>
        <w:tblLayout w:type="fixed"/>
        <w:tblLook w:val="01E0"/>
      </w:tblPr>
      <w:tblGrid>
        <w:gridCol w:w="2552"/>
        <w:gridCol w:w="1984"/>
        <w:gridCol w:w="567"/>
        <w:gridCol w:w="340"/>
        <w:gridCol w:w="397"/>
        <w:gridCol w:w="539"/>
        <w:gridCol w:w="170"/>
        <w:gridCol w:w="397"/>
        <w:gridCol w:w="425"/>
        <w:gridCol w:w="284"/>
        <w:gridCol w:w="709"/>
        <w:gridCol w:w="850"/>
        <w:gridCol w:w="1559"/>
      </w:tblGrid>
      <w:tr w:rsidR="001566AE" w:rsidRPr="00730677" w:rsidTr="009C6959">
        <w:trPr>
          <w:trHeight w:val="340"/>
        </w:trPr>
        <w:tc>
          <w:tcPr>
            <w:tcW w:w="6379" w:type="dxa"/>
            <w:gridSpan w:val="6"/>
            <w:tcMar>
              <w:left w:w="0" w:type="dxa"/>
              <w:bottom w:w="17" w:type="dxa"/>
              <w:right w:w="0" w:type="dxa"/>
            </w:tcMar>
            <w:vAlign w:val="bottom"/>
          </w:tcPr>
          <w:p w:rsidR="001566AE" w:rsidRPr="00B65D86" w:rsidRDefault="001566AE" w:rsidP="009C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Установить </w:t>
            </w:r>
            <w:r w:rsidRPr="00F9605D">
              <w:rPr>
                <w:rFonts w:ascii="Times New Roman" w:hAnsi="Times New Roman"/>
                <w:sz w:val="24"/>
                <w:szCs w:val="24"/>
              </w:rPr>
              <w:t>доплату за совмещение должностей в размере</w:t>
            </w: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  <w:vAlign w:val="bottom"/>
          </w:tcPr>
          <w:p w:rsidR="001566AE" w:rsidRPr="00B65D86" w:rsidRDefault="001566AE" w:rsidP="009C6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1566AE" w:rsidRPr="008168C4" w:rsidRDefault="001566AE" w:rsidP="009C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руб. в месяц.</w:t>
            </w:r>
          </w:p>
        </w:tc>
      </w:tr>
      <w:tr w:rsidR="001566AE" w:rsidRPr="00730677" w:rsidTr="009C6959">
        <w:trPr>
          <w:trHeight w:val="340"/>
        </w:trPr>
        <w:tc>
          <w:tcPr>
            <w:tcW w:w="10773" w:type="dxa"/>
            <w:gridSpan w:val="13"/>
            <w:tcMar>
              <w:left w:w="0" w:type="dxa"/>
              <w:bottom w:w="17" w:type="dxa"/>
              <w:right w:w="0" w:type="dxa"/>
            </w:tcMar>
            <w:vAlign w:val="bottom"/>
          </w:tcPr>
          <w:p w:rsidR="001566AE" w:rsidRPr="008168C4" w:rsidRDefault="001566AE" w:rsidP="009C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6AE" w:rsidRPr="00730677" w:rsidTr="009C6959">
        <w:trPr>
          <w:trHeight w:val="340"/>
        </w:trPr>
        <w:tc>
          <w:tcPr>
            <w:tcW w:w="4536" w:type="dxa"/>
            <w:gridSpan w:val="2"/>
            <w:tcMar>
              <w:left w:w="0" w:type="dxa"/>
              <w:bottom w:w="17" w:type="dxa"/>
              <w:right w:w="0" w:type="dxa"/>
            </w:tcMar>
            <w:vAlign w:val="bottom"/>
          </w:tcPr>
          <w:p w:rsidR="001566AE" w:rsidRPr="00794C15" w:rsidRDefault="001566AE" w:rsidP="009C6959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Основание: дополнительное соглашение от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  <w:vAlign w:val="bottom"/>
          </w:tcPr>
          <w:p w:rsidR="001566AE" w:rsidRPr="00794C15" w:rsidRDefault="001566AE" w:rsidP="009C6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1566AE" w:rsidRPr="00794C15" w:rsidRDefault="001566AE" w:rsidP="009C695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566AE" w:rsidRPr="00794C15" w:rsidRDefault="001566AE" w:rsidP="009C69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1566AE" w:rsidRPr="00794C15" w:rsidRDefault="001566AE" w:rsidP="009C6959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№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bottom"/>
          </w:tcPr>
          <w:p w:rsidR="001566AE" w:rsidRPr="00794C15" w:rsidRDefault="001566AE" w:rsidP="009C69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6AE" w:rsidRPr="00730677" w:rsidTr="009C6959">
        <w:trPr>
          <w:trHeight w:val="340"/>
        </w:trPr>
        <w:tc>
          <w:tcPr>
            <w:tcW w:w="2552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1566AE" w:rsidRDefault="001566AE" w:rsidP="009C6959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трудовому договору от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bottom"/>
          </w:tcPr>
          <w:p w:rsidR="001566AE" w:rsidRPr="00794C15" w:rsidRDefault="001566AE" w:rsidP="009C6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1566AE" w:rsidRDefault="001566AE" w:rsidP="009C695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1566AE" w:rsidRPr="00794C15" w:rsidRDefault="001566AE" w:rsidP="009C69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1566AE" w:rsidRDefault="001566AE" w:rsidP="009C6959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№</w:t>
            </w:r>
          </w:p>
        </w:tc>
        <w:tc>
          <w:tcPr>
            <w:tcW w:w="1814" w:type="dxa"/>
            <w:gridSpan w:val="4"/>
            <w:tcBorders>
              <w:bottom w:val="single" w:sz="4" w:space="0" w:color="auto"/>
            </w:tcBorders>
            <w:vAlign w:val="bottom"/>
          </w:tcPr>
          <w:p w:rsidR="001566AE" w:rsidRPr="00794C15" w:rsidRDefault="001566AE" w:rsidP="009C69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bottom"/>
          </w:tcPr>
          <w:p w:rsidR="001566AE" w:rsidRPr="00794C15" w:rsidRDefault="001566AE" w:rsidP="009C69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66AE" w:rsidRDefault="001566AE" w:rsidP="00156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803" w:type="dxa"/>
        <w:tblInd w:w="28" w:type="dxa"/>
        <w:tblLayout w:type="fixed"/>
        <w:tblLook w:val="01E0"/>
      </w:tblPr>
      <w:tblGrid>
        <w:gridCol w:w="2970"/>
        <w:gridCol w:w="360"/>
        <w:gridCol w:w="2060"/>
        <w:gridCol w:w="440"/>
        <w:gridCol w:w="4973"/>
      </w:tblGrid>
      <w:tr w:rsidR="001566AE" w:rsidRPr="001C3795" w:rsidTr="009C6959">
        <w:trPr>
          <w:trHeight w:val="340"/>
        </w:trPr>
        <w:tc>
          <w:tcPr>
            <w:tcW w:w="2970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1566AE" w:rsidRPr="001C3795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Mar>
              <w:left w:w="28" w:type="dxa"/>
              <w:bottom w:w="17" w:type="dxa"/>
              <w:right w:w="28" w:type="dxa"/>
            </w:tcMar>
            <w:vAlign w:val="bottom"/>
          </w:tcPr>
          <w:p w:rsidR="001566AE" w:rsidRPr="001C3795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1566AE" w:rsidRPr="001C3795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Mar>
              <w:left w:w="28" w:type="dxa"/>
              <w:bottom w:w="17" w:type="dxa"/>
              <w:right w:w="28" w:type="dxa"/>
            </w:tcMar>
            <w:vAlign w:val="bottom"/>
          </w:tcPr>
          <w:p w:rsidR="001566AE" w:rsidRPr="001C3795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1566AE" w:rsidRPr="001C3795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6AE" w:rsidRPr="000750C8" w:rsidTr="009C6959">
        <w:trPr>
          <w:trHeight w:val="460"/>
        </w:trPr>
        <w:tc>
          <w:tcPr>
            <w:tcW w:w="2970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0" w:type="dxa"/>
              <w:right w:w="28" w:type="dxa"/>
            </w:tcMar>
          </w:tcPr>
          <w:p w:rsidR="001566AE" w:rsidRPr="000750C8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11561">
              <w:rPr>
                <w:rFonts w:ascii="Times New Roman" w:hAnsi="Times New Roman"/>
                <w:i/>
                <w:sz w:val="20"/>
                <w:szCs w:val="20"/>
              </w:rPr>
              <w:t>(должность руководителя организации)</w:t>
            </w:r>
          </w:p>
        </w:tc>
        <w:tc>
          <w:tcPr>
            <w:tcW w:w="360" w:type="dxa"/>
            <w:tcMar>
              <w:top w:w="17" w:type="dxa"/>
              <w:left w:w="28" w:type="dxa"/>
              <w:bottom w:w="0" w:type="dxa"/>
              <w:right w:w="28" w:type="dxa"/>
            </w:tcMar>
          </w:tcPr>
          <w:p w:rsidR="001566AE" w:rsidRPr="000750C8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0" w:type="dxa"/>
              <w:right w:w="28" w:type="dxa"/>
            </w:tcMar>
          </w:tcPr>
          <w:p w:rsidR="001566AE" w:rsidRPr="000750C8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750C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40" w:type="dxa"/>
            <w:tcMar>
              <w:top w:w="17" w:type="dxa"/>
              <w:left w:w="28" w:type="dxa"/>
              <w:bottom w:w="0" w:type="dxa"/>
              <w:right w:w="28" w:type="dxa"/>
            </w:tcMar>
          </w:tcPr>
          <w:p w:rsidR="001566AE" w:rsidRPr="000750C8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73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0" w:type="dxa"/>
              <w:right w:w="28" w:type="dxa"/>
            </w:tcMar>
          </w:tcPr>
          <w:p w:rsidR="001566AE" w:rsidRPr="000750C8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750C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</w:tr>
    </w:tbl>
    <w:p w:rsidR="001566AE" w:rsidRDefault="001566AE" w:rsidP="00156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66AE" w:rsidRPr="005F6BA7" w:rsidRDefault="001566AE" w:rsidP="00156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приказом ознакомлены:</w:t>
      </w:r>
    </w:p>
    <w:tbl>
      <w:tblPr>
        <w:tblW w:w="10780" w:type="dxa"/>
        <w:tblLayout w:type="fixed"/>
        <w:tblLook w:val="01E0"/>
      </w:tblPr>
      <w:tblGrid>
        <w:gridCol w:w="2970"/>
        <w:gridCol w:w="330"/>
        <w:gridCol w:w="2090"/>
        <w:gridCol w:w="440"/>
        <w:gridCol w:w="3078"/>
        <w:gridCol w:w="440"/>
        <w:gridCol w:w="1432"/>
      </w:tblGrid>
      <w:tr w:rsidR="001566AE" w:rsidRPr="00C04871" w:rsidTr="009C6959">
        <w:trPr>
          <w:trHeight w:val="340"/>
        </w:trPr>
        <w:tc>
          <w:tcPr>
            <w:tcW w:w="2970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1566AE" w:rsidRPr="00C04871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  <w:vAlign w:val="bottom"/>
          </w:tcPr>
          <w:p w:rsidR="001566AE" w:rsidRPr="00C04871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566AE" w:rsidRPr="00C04871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Mar>
              <w:left w:w="0" w:type="dxa"/>
              <w:right w:w="0" w:type="dxa"/>
            </w:tcMar>
            <w:vAlign w:val="bottom"/>
          </w:tcPr>
          <w:p w:rsidR="001566AE" w:rsidRPr="00C04871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566AE" w:rsidRPr="00C04871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Mar>
              <w:left w:w="0" w:type="dxa"/>
              <w:right w:w="0" w:type="dxa"/>
            </w:tcMar>
            <w:vAlign w:val="bottom"/>
          </w:tcPr>
          <w:p w:rsidR="001566AE" w:rsidRPr="00C04871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566AE" w:rsidRPr="00C04871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6AE" w:rsidRPr="00C04871" w:rsidTr="009C6959">
        <w:trPr>
          <w:trHeight w:val="340"/>
        </w:trPr>
        <w:tc>
          <w:tcPr>
            <w:tcW w:w="2970" w:type="dxa"/>
            <w:tcBorders>
              <w:top w:val="single" w:sz="4" w:space="0" w:color="auto"/>
            </w:tcBorders>
            <w:tcMar>
              <w:top w:w="17" w:type="dxa"/>
            </w:tcMar>
          </w:tcPr>
          <w:p w:rsidR="001566AE" w:rsidRPr="00C04871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04871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330" w:type="dxa"/>
            <w:tcMar>
              <w:top w:w="17" w:type="dxa"/>
            </w:tcMar>
          </w:tcPr>
          <w:p w:rsidR="001566AE" w:rsidRPr="00C04871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  <w:tcMar>
              <w:top w:w="17" w:type="dxa"/>
            </w:tcMar>
          </w:tcPr>
          <w:p w:rsidR="001566AE" w:rsidRPr="00C04871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04871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40" w:type="dxa"/>
            <w:tcMar>
              <w:top w:w="17" w:type="dxa"/>
            </w:tcMar>
          </w:tcPr>
          <w:p w:rsidR="001566AE" w:rsidRPr="00C04871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</w:tcBorders>
            <w:tcMar>
              <w:top w:w="17" w:type="dxa"/>
            </w:tcMar>
          </w:tcPr>
          <w:p w:rsidR="001566AE" w:rsidRPr="00C04871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7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440" w:type="dxa"/>
            <w:tcMar>
              <w:top w:w="17" w:type="dxa"/>
            </w:tcMar>
          </w:tcPr>
          <w:p w:rsidR="001566AE" w:rsidRPr="00C04871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tcMar>
              <w:top w:w="17" w:type="dxa"/>
            </w:tcMar>
          </w:tcPr>
          <w:p w:rsidR="001566AE" w:rsidRPr="00C04871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7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(дата)</w:t>
            </w:r>
          </w:p>
        </w:tc>
      </w:tr>
      <w:tr w:rsidR="001566AE" w:rsidRPr="00C04871" w:rsidTr="009C6959">
        <w:trPr>
          <w:trHeight w:val="340"/>
        </w:trPr>
        <w:tc>
          <w:tcPr>
            <w:tcW w:w="297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566AE" w:rsidRPr="00C04871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dxa"/>
          </w:tcPr>
          <w:p w:rsidR="001566AE" w:rsidRPr="00C04871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  <w:vAlign w:val="bottom"/>
          </w:tcPr>
          <w:p w:rsidR="001566AE" w:rsidRPr="00C04871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66AE" w:rsidRPr="00C04871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  <w:vAlign w:val="bottom"/>
          </w:tcPr>
          <w:p w:rsidR="001566AE" w:rsidRPr="00C04871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66AE" w:rsidRPr="00C04871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bottom"/>
          </w:tcPr>
          <w:p w:rsidR="001566AE" w:rsidRPr="00C04871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6AE" w:rsidRPr="00C04871" w:rsidTr="009C6959">
        <w:trPr>
          <w:trHeight w:val="340"/>
        </w:trPr>
        <w:tc>
          <w:tcPr>
            <w:tcW w:w="2970" w:type="dxa"/>
            <w:tcBorders>
              <w:top w:val="single" w:sz="4" w:space="0" w:color="auto"/>
            </w:tcBorders>
          </w:tcPr>
          <w:p w:rsidR="001566AE" w:rsidRPr="00C04871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04871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330" w:type="dxa"/>
          </w:tcPr>
          <w:p w:rsidR="001566AE" w:rsidRPr="00C04871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1566AE" w:rsidRPr="00C04871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04871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40" w:type="dxa"/>
          </w:tcPr>
          <w:p w:rsidR="001566AE" w:rsidRPr="00C04871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</w:tcBorders>
          </w:tcPr>
          <w:p w:rsidR="001566AE" w:rsidRPr="00C04871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7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440" w:type="dxa"/>
          </w:tcPr>
          <w:p w:rsidR="001566AE" w:rsidRPr="00C04871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</w:tcPr>
          <w:p w:rsidR="001566AE" w:rsidRPr="00C04871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7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(дата)</w:t>
            </w:r>
          </w:p>
        </w:tc>
      </w:tr>
      <w:tr w:rsidR="001566AE" w:rsidRPr="00552170" w:rsidTr="009C6959">
        <w:trPr>
          <w:trHeight w:val="340"/>
        </w:trPr>
        <w:tc>
          <w:tcPr>
            <w:tcW w:w="2970" w:type="dxa"/>
            <w:tcMar>
              <w:left w:w="0" w:type="dxa"/>
              <w:right w:w="0" w:type="dxa"/>
            </w:tcMar>
            <w:vAlign w:val="bottom"/>
          </w:tcPr>
          <w:p w:rsidR="001566AE" w:rsidRPr="00552170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dxa"/>
            <w:vAlign w:val="bottom"/>
          </w:tcPr>
          <w:p w:rsidR="001566AE" w:rsidRPr="00552170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Align w:val="bottom"/>
          </w:tcPr>
          <w:p w:rsidR="001566AE" w:rsidRPr="00552170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66AE" w:rsidRPr="00552170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  <w:vAlign w:val="bottom"/>
          </w:tcPr>
          <w:p w:rsidR="001566AE" w:rsidRPr="00552170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1566AE" w:rsidRPr="00552170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bottom"/>
          </w:tcPr>
          <w:p w:rsidR="001566AE" w:rsidRPr="00552170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6AE" w:rsidRPr="00C04871" w:rsidTr="009C6959">
        <w:trPr>
          <w:trHeight w:val="340"/>
        </w:trPr>
        <w:tc>
          <w:tcPr>
            <w:tcW w:w="2970" w:type="dxa"/>
            <w:tcBorders>
              <w:top w:val="single" w:sz="4" w:space="0" w:color="auto"/>
            </w:tcBorders>
          </w:tcPr>
          <w:p w:rsidR="001566AE" w:rsidRPr="00C04871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04871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330" w:type="dxa"/>
          </w:tcPr>
          <w:p w:rsidR="001566AE" w:rsidRPr="00C04871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1566AE" w:rsidRPr="00C04871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04871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40" w:type="dxa"/>
          </w:tcPr>
          <w:p w:rsidR="001566AE" w:rsidRPr="00C04871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</w:tcBorders>
          </w:tcPr>
          <w:p w:rsidR="001566AE" w:rsidRPr="001D4173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0487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440" w:type="dxa"/>
          </w:tcPr>
          <w:p w:rsidR="001566AE" w:rsidRPr="00C04871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</w:tcPr>
          <w:p w:rsidR="001566AE" w:rsidRPr="001D4173" w:rsidRDefault="001566AE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0487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(дата)</w:t>
            </w:r>
          </w:p>
        </w:tc>
      </w:tr>
    </w:tbl>
    <w:p w:rsidR="00095371" w:rsidRDefault="00095371"/>
    <w:sectPr w:rsidR="00095371" w:rsidSect="002E0FF3"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567" w:rsidRDefault="00F74567" w:rsidP="003321E5">
      <w:pPr>
        <w:spacing w:after="0" w:line="240" w:lineRule="auto"/>
      </w:pPr>
      <w:r>
        <w:separator/>
      </w:r>
    </w:p>
  </w:endnote>
  <w:endnote w:type="continuationSeparator" w:id="0">
    <w:p w:rsidR="00F74567" w:rsidRDefault="00F74567" w:rsidP="00332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567" w:rsidRDefault="00F74567" w:rsidP="003321E5">
      <w:pPr>
        <w:spacing w:after="0" w:line="240" w:lineRule="auto"/>
      </w:pPr>
      <w:r>
        <w:separator/>
      </w:r>
    </w:p>
  </w:footnote>
  <w:footnote w:type="continuationSeparator" w:id="0">
    <w:p w:rsidR="00F74567" w:rsidRDefault="00F74567" w:rsidP="00332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66AE"/>
    <w:rsid w:val="000750C8"/>
    <w:rsid w:val="00095371"/>
    <w:rsid w:val="001566AE"/>
    <w:rsid w:val="001C3795"/>
    <w:rsid w:val="001D4173"/>
    <w:rsid w:val="002C0C35"/>
    <w:rsid w:val="002E0FF3"/>
    <w:rsid w:val="00311561"/>
    <w:rsid w:val="003321E5"/>
    <w:rsid w:val="00552170"/>
    <w:rsid w:val="005F6BA7"/>
    <w:rsid w:val="006C666D"/>
    <w:rsid w:val="007138EA"/>
    <w:rsid w:val="00730677"/>
    <w:rsid w:val="00794C15"/>
    <w:rsid w:val="00807E1C"/>
    <w:rsid w:val="00812113"/>
    <w:rsid w:val="008168C4"/>
    <w:rsid w:val="008654CF"/>
    <w:rsid w:val="009C6959"/>
    <w:rsid w:val="00B05297"/>
    <w:rsid w:val="00B268BA"/>
    <w:rsid w:val="00B65D86"/>
    <w:rsid w:val="00BC0040"/>
    <w:rsid w:val="00C04871"/>
    <w:rsid w:val="00D02AEF"/>
    <w:rsid w:val="00D33A5B"/>
    <w:rsid w:val="00D655AC"/>
    <w:rsid w:val="00DC1758"/>
    <w:rsid w:val="00E97F9C"/>
    <w:rsid w:val="00EC1E8E"/>
    <w:rsid w:val="00F00E35"/>
    <w:rsid w:val="00F74567"/>
    <w:rsid w:val="00F9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6AE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1E5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3321E5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3321E5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3321E5"/>
    <w:rPr>
      <w:rFonts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TO-PushkarevaMA\Documents\&#1064;&#1072;&#1073;&#1083;&#1086;&#1085;%20&#1043;&#1056;&#1044;&#1041;%20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ГРДБ 3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>VMI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Александр</cp:lastModifiedBy>
  <cp:revision>2</cp:revision>
  <dcterms:created xsi:type="dcterms:W3CDTF">2021-03-10T12:32:00Z</dcterms:created>
  <dcterms:modified xsi:type="dcterms:W3CDTF">2021-03-10T12:32:00Z</dcterms:modified>
</cp:coreProperties>
</file>